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2289" w14:textId="77777777" w:rsidR="001C782E" w:rsidRDefault="001C782E" w:rsidP="00040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4204959F" w14:textId="77777777" w:rsidR="00040A96" w:rsidRPr="005D5917" w:rsidRDefault="008021F9" w:rsidP="00040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 wp14:anchorId="7A1FBB07" wp14:editId="2E56FFB8">
            <wp:extent cx="1114500" cy="1800000"/>
            <wp:effectExtent l="0" t="0" r="0" b="0"/>
            <wp:docPr id="3" name="Resim 3" descr="C:\Users\erkan_avcı\Desktop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kan_avcı\Desktop\logo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5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CC2E9" w14:textId="77777777" w:rsidR="00040A96" w:rsidRPr="005F2D98" w:rsidRDefault="00040A96" w:rsidP="00040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48"/>
        </w:rPr>
      </w:pPr>
    </w:p>
    <w:p w14:paraId="49FE4FCB" w14:textId="77777777" w:rsidR="00040A96" w:rsidRPr="009D5EDB" w:rsidRDefault="00040A96" w:rsidP="005F2D98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48"/>
          <w:szCs w:val="48"/>
        </w:rPr>
      </w:pPr>
      <w:r w:rsidRPr="009D5EDB">
        <w:rPr>
          <w:rFonts w:ascii="Times New Roman" w:hAnsi="Times New Roman"/>
          <w:b/>
          <w:sz w:val="48"/>
          <w:szCs w:val="48"/>
        </w:rPr>
        <w:t>T.C</w:t>
      </w:r>
    </w:p>
    <w:p w14:paraId="3C47EED8" w14:textId="77777777" w:rsidR="00040A96" w:rsidRPr="00EF4BAC" w:rsidRDefault="00040A96" w:rsidP="005F2D98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Muğla Sıtkı Koçman</w:t>
      </w:r>
      <w:r w:rsidRPr="00EF4BAC">
        <w:rPr>
          <w:rFonts w:ascii="Times New Roman" w:hAnsi="Times New Roman"/>
          <w:b/>
          <w:sz w:val="48"/>
          <w:szCs w:val="48"/>
        </w:rPr>
        <w:t xml:space="preserve"> Üniversitesi</w:t>
      </w:r>
    </w:p>
    <w:p w14:paraId="2EA2B4FA" w14:textId="77777777" w:rsidR="00040A96" w:rsidRPr="00EF4BAC" w:rsidRDefault="004521C1" w:rsidP="005F2D98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Mimarlık</w:t>
      </w:r>
      <w:r w:rsidR="00040A96" w:rsidRPr="00EF4BAC">
        <w:rPr>
          <w:rFonts w:ascii="Times New Roman" w:hAnsi="Times New Roman"/>
          <w:b/>
          <w:sz w:val="48"/>
          <w:szCs w:val="48"/>
        </w:rPr>
        <w:t xml:space="preserve"> Fakültesi</w:t>
      </w:r>
    </w:p>
    <w:p w14:paraId="3305B2DD" w14:textId="77777777" w:rsidR="00040A96" w:rsidRPr="008021F9" w:rsidRDefault="004521C1" w:rsidP="005F2D98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Mimarlık</w:t>
      </w:r>
      <w:r w:rsidR="00040A96" w:rsidRPr="00BD0C3F">
        <w:rPr>
          <w:rFonts w:ascii="Times New Roman" w:hAnsi="Times New Roman"/>
          <w:b/>
          <w:sz w:val="48"/>
          <w:szCs w:val="48"/>
        </w:rPr>
        <w:t xml:space="preserve"> Bölümü</w:t>
      </w:r>
    </w:p>
    <w:p w14:paraId="7CAB8C2B" w14:textId="77777777" w:rsidR="00040A96" w:rsidRPr="005D5917" w:rsidRDefault="00040A96" w:rsidP="005F2D98">
      <w:pPr>
        <w:spacing w:after="0" w:line="312" w:lineRule="auto"/>
        <w:jc w:val="center"/>
        <w:rPr>
          <w:rFonts w:ascii="Times New Roman" w:hAnsi="Times New Roman"/>
          <w:sz w:val="72"/>
          <w:szCs w:val="72"/>
        </w:rPr>
      </w:pPr>
      <w:r w:rsidRPr="009C0219">
        <w:rPr>
          <w:rFonts w:ascii="Times New Roman" w:hAnsi="Times New Roman"/>
          <w:b/>
          <w:sz w:val="72"/>
          <w:szCs w:val="72"/>
        </w:rPr>
        <w:t>STAJ DEFTERİ</w:t>
      </w:r>
    </w:p>
    <w:p w14:paraId="5C2D3D30" w14:textId="77777777" w:rsidR="005F2D98" w:rsidRDefault="005F2D98" w:rsidP="008021F9">
      <w:pPr>
        <w:spacing w:after="0" w:line="312" w:lineRule="auto"/>
        <w:ind w:firstLine="561"/>
        <w:rPr>
          <w:rFonts w:ascii="Times New Roman" w:hAnsi="Times New Roman"/>
          <w:b/>
          <w:sz w:val="28"/>
          <w:szCs w:val="28"/>
        </w:rPr>
      </w:pPr>
    </w:p>
    <w:p w14:paraId="4E91461C" w14:textId="77777777" w:rsidR="001C782E" w:rsidRDefault="001C782E" w:rsidP="008021F9">
      <w:pPr>
        <w:spacing w:after="0" w:line="312" w:lineRule="auto"/>
        <w:ind w:firstLine="561"/>
        <w:rPr>
          <w:rFonts w:ascii="Times New Roman" w:hAnsi="Times New Roman"/>
          <w:b/>
          <w:sz w:val="28"/>
          <w:szCs w:val="28"/>
        </w:rPr>
      </w:pPr>
    </w:p>
    <w:p w14:paraId="363B7AB0" w14:textId="77777777" w:rsidR="00040A96" w:rsidRPr="005D5917" w:rsidRDefault="007649E4" w:rsidP="008021F9">
      <w:pPr>
        <w:spacing w:after="0" w:line="312" w:lineRule="auto"/>
        <w:ind w:firstLine="561"/>
        <w:rPr>
          <w:rFonts w:ascii="Times New Roman" w:hAnsi="Times New Roman"/>
          <w:b/>
          <w:sz w:val="28"/>
          <w:szCs w:val="28"/>
        </w:rPr>
      </w:pPr>
      <w:r w:rsidRPr="005D5917">
        <w:rPr>
          <w:rFonts w:ascii="Times New Roman" w:hAnsi="Times New Roman"/>
          <w:b/>
          <w:sz w:val="28"/>
          <w:szCs w:val="28"/>
        </w:rPr>
        <w:t>Stajyer</w:t>
      </w:r>
      <w:r w:rsidR="00040A96" w:rsidRPr="005D5917">
        <w:rPr>
          <w:rFonts w:ascii="Times New Roman" w:hAnsi="Times New Roman"/>
          <w:b/>
          <w:sz w:val="28"/>
          <w:szCs w:val="28"/>
        </w:rPr>
        <w:t xml:space="preserve"> Öğrencinin</w:t>
      </w:r>
    </w:p>
    <w:p w14:paraId="22DE759A" w14:textId="77777777" w:rsidR="00040A96" w:rsidRPr="005F2D98" w:rsidRDefault="00040A96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Adı-Soyadı</w:t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>:</w:t>
      </w:r>
    </w:p>
    <w:p w14:paraId="4B52493F" w14:textId="77777777" w:rsidR="00040A96" w:rsidRPr="005F2D98" w:rsidRDefault="00040A96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Sınıfı</w:t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>:</w:t>
      </w:r>
    </w:p>
    <w:p w14:paraId="2ED0C77C" w14:textId="77777777" w:rsidR="00040A96" w:rsidRPr="005F2D98" w:rsidRDefault="00104248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Numarası</w:t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040A96" w:rsidRPr="005F2D98">
        <w:rPr>
          <w:rFonts w:ascii="Times New Roman" w:hAnsi="Times New Roman"/>
          <w:sz w:val="28"/>
          <w:szCs w:val="28"/>
        </w:rPr>
        <w:t>:</w:t>
      </w:r>
    </w:p>
    <w:p w14:paraId="1A81B278" w14:textId="77777777" w:rsidR="005F2D98" w:rsidRDefault="005F2D98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</w:p>
    <w:p w14:paraId="7CA877F0" w14:textId="77777777" w:rsidR="001C782E" w:rsidRDefault="001C782E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</w:p>
    <w:p w14:paraId="660E23ED" w14:textId="77777777" w:rsidR="001C782E" w:rsidRPr="005F2D98" w:rsidRDefault="001C782E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</w:p>
    <w:p w14:paraId="4785311C" w14:textId="77777777" w:rsidR="008021F9" w:rsidRPr="005F2D98" w:rsidRDefault="008021F9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Staj Kodu</w:t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 xml:space="preserve">:  </w:t>
      </w:r>
      <w:r w:rsidR="004521C1">
        <w:rPr>
          <w:rFonts w:ascii="Times New Roman" w:hAnsi="Times New Roman"/>
          <w:sz w:val="28"/>
          <w:szCs w:val="28"/>
        </w:rPr>
        <w:t>MİM</w:t>
      </w:r>
      <w:r w:rsidRPr="005F2D98">
        <w:rPr>
          <w:rFonts w:ascii="Times New Roman" w:hAnsi="Times New Roman"/>
          <w:sz w:val="28"/>
          <w:szCs w:val="28"/>
        </w:rPr>
        <w:t xml:space="preserve"> …... </w:t>
      </w:r>
    </w:p>
    <w:p w14:paraId="5BB9DC3B" w14:textId="77777777" w:rsidR="008021F9" w:rsidRPr="005F2D98" w:rsidRDefault="008021F9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Staja Başlama tarihi</w:t>
      </w:r>
      <w:r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 xml:space="preserve">:      </w:t>
      </w:r>
      <w:r w:rsidRPr="005F2D98">
        <w:rPr>
          <w:rFonts w:ascii="Times New Roman" w:hAnsi="Times New Roman"/>
          <w:sz w:val="28"/>
          <w:szCs w:val="28"/>
        </w:rPr>
        <w:tab/>
        <w:t xml:space="preserve">/     /20.. </w:t>
      </w:r>
    </w:p>
    <w:p w14:paraId="0442B434" w14:textId="77777777" w:rsidR="008021F9" w:rsidRPr="005F2D98" w:rsidRDefault="008021F9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Stajı Bitirme Tarihi</w:t>
      </w:r>
      <w:r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 xml:space="preserve">:      </w:t>
      </w:r>
      <w:r w:rsidRPr="005F2D98">
        <w:rPr>
          <w:rFonts w:ascii="Times New Roman" w:hAnsi="Times New Roman"/>
          <w:sz w:val="28"/>
          <w:szCs w:val="28"/>
        </w:rPr>
        <w:tab/>
        <w:t xml:space="preserve">/     /20.. </w:t>
      </w:r>
    </w:p>
    <w:p w14:paraId="0E07F088" w14:textId="77777777" w:rsidR="008021F9" w:rsidRPr="005F2D98" w:rsidRDefault="008021F9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İş yerinin adı ve adresi</w:t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>:</w:t>
      </w:r>
    </w:p>
    <w:p w14:paraId="61A34960" w14:textId="77777777" w:rsidR="008021F9" w:rsidRPr="005F2D98" w:rsidRDefault="008021F9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</w:p>
    <w:p w14:paraId="5042DC03" w14:textId="77777777" w:rsidR="001C782E" w:rsidRDefault="001C782E" w:rsidP="00040A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FF4DC3" w14:textId="77777777" w:rsidR="001C782E" w:rsidRDefault="001C782E" w:rsidP="00040A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56F02D" w14:textId="77777777" w:rsidR="005F2D98" w:rsidRDefault="005F2D98" w:rsidP="00040A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48F358" w14:textId="77777777" w:rsidR="00EF4BAC" w:rsidRDefault="00040A96" w:rsidP="005F2D9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</w:t>
      </w:r>
      <w:r w:rsidR="005F2D98">
        <w:rPr>
          <w:rFonts w:ascii="Times New Roman" w:hAnsi="Times New Roman"/>
          <w:sz w:val="36"/>
          <w:szCs w:val="36"/>
        </w:rPr>
        <w:t xml:space="preserve">..  </w:t>
      </w:r>
      <w:r>
        <w:rPr>
          <w:rFonts w:ascii="Times New Roman" w:hAnsi="Times New Roman"/>
          <w:sz w:val="36"/>
          <w:szCs w:val="36"/>
        </w:rPr>
        <w:t>MUĞLA</w:t>
      </w:r>
    </w:p>
    <w:p w14:paraId="53AC60B1" w14:textId="77777777" w:rsidR="001C782E" w:rsidRDefault="001C782E" w:rsidP="005F2D98">
      <w:pPr>
        <w:spacing w:after="0" w:line="240" w:lineRule="auto"/>
        <w:jc w:val="center"/>
      </w:pPr>
    </w:p>
    <w:p w14:paraId="17064B75" w14:textId="77777777" w:rsidR="001C782E" w:rsidRDefault="001C782E" w:rsidP="005F2D98">
      <w:pPr>
        <w:spacing w:after="0" w:line="240" w:lineRule="auto"/>
        <w:jc w:val="center"/>
      </w:pPr>
    </w:p>
    <w:p w14:paraId="67898338" w14:textId="77777777" w:rsidR="00044DB8" w:rsidRPr="00DA3FC5" w:rsidRDefault="00044DB8" w:rsidP="00044DB8">
      <w:pPr>
        <w:spacing w:after="0" w:line="240" w:lineRule="auto"/>
        <w:jc w:val="center"/>
        <w:rPr>
          <w:rFonts w:ascii="Times New Roman" w:hAnsi="Times New Roman"/>
          <w:b/>
        </w:rPr>
      </w:pPr>
      <w:r w:rsidRPr="00DA3FC5">
        <w:rPr>
          <w:rFonts w:ascii="Times New Roman" w:hAnsi="Times New Roman"/>
          <w:b/>
        </w:rPr>
        <w:lastRenderedPageBreak/>
        <w:t>T.C.</w:t>
      </w:r>
    </w:p>
    <w:p w14:paraId="217BF2A2" w14:textId="77777777" w:rsidR="00044DB8" w:rsidRPr="00DA3FC5" w:rsidRDefault="00E76DBE" w:rsidP="00044DB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MUĞLA SITKI KOÇMAN</w:t>
      </w:r>
      <w:r w:rsidR="00044DB8" w:rsidRPr="00DA3FC5">
        <w:rPr>
          <w:rFonts w:ascii="Times New Roman" w:hAnsi="Times New Roman"/>
          <w:b/>
        </w:rPr>
        <w:t xml:space="preserve"> ÜNİVERSİTESİ</w:t>
      </w:r>
    </w:p>
    <w:p w14:paraId="2B17EAEC" w14:textId="77777777" w:rsidR="00044DB8" w:rsidRPr="00DA3FC5" w:rsidRDefault="004521C1" w:rsidP="00044DB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MİMARLIK</w:t>
      </w:r>
      <w:r w:rsidR="00044DB8" w:rsidRPr="00DA3FC5">
        <w:rPr>
          <w:rFonts w:ascii="Times New Roman" w:hAnsi="Times New Roman"/>
          <w:b/>
        </w:rPr>
        <w:t xml:space="preserve"> FAKÜLTESİ</w:t>
      </w:r>
    </w:p>
    <w:p w14:paraId="4F9C30CE" w14:textId="77777777" w:rsidR="007D03C4" w:rsidRPr="00DA3FC5" w:rsidRDefault="004521C1" w:rsidP="00044DB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MİMARLIK BÖLÜMÜ</w:t>
      </w:r>
    </w:p>
    <w:p w14:paraId="36093D35" w14:textId="77777777" w:rsidR="00044DB8" w:rsidRPr="00DA3FC5" w:rsidRDefault="007D03C4" w:rsidP="00044DB8">
      <w:pPr>
        <w:spacing w:line="240" w:lineRule="auto"/>
        <w:jc w:val="center"/>
        <w:rPr>
          <w:rFonts w:ascii="Times New Roman" w:hAnsi="Times New Roman"/>
          <w:b/>
        </w:rPr>
      </w:pPr>
      <w:r w:rsidRPr="00DA3FC5">
        <w:rPr>
          <w:rFonts w:ascii="Times New Roman" w:hAnsi="Times New Roman"/>
          <w:b/>
        </w:rPr>
        <w:t xml:space="preserve"> STAJ</w:t>
      </w:r>
      <w:r w:rsidR="00044DB8" w:rsidRPr="00DA3FC5">
        <w:rPr>
          <w:rFonts w:ascii="Times New Roman" w:hAnsi="Times New Roman"/>
          <w:b/>
        </w:rPr>
        <w:t xml:space="preserve"> DEFTERİ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660"/>
        <w:gridCol w:w="4555"/>
        <w:gridCol w:w="2407"/>
      </w:tblGrid>
      <w:tr w:rsidR="00104248" w:rsidRPr="00DA3FC5" w14:paraId="4EB245D4" w14:textId="77777777" w:rsidTr="001C782E">
        <w:trPr>
          <w:trHeight w:val="482"/>
        </w:trPr>
        <w:tc>
          <w:tcPr>
            <w:tcW w:w="551" w:type="dxa"/>
            <w:vMerge w:val="restart"/>
            <w:textDirection w:val="btLr"/>
          </w:tcPr>
          <w:p w14:paraId="1B7DE316" w14:textId="77777777" w:rsidR="00104248" w:rsidRPr="00DA3FC5" w:rsidRDefault="00104248" w:rsidP="0070534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A3FC5">
              <w:rPr>
                <w:rFonts w:ascii="Times New Roman" w:hAnsi="Times New Roman"/>
                <w:b/>
              </w:rPr>
              <w:t>ÖĞRENCİNİN</w:t>
            </w:r>
          </w:p>
        </w:tc>
        <w:tc>
          <w:tcPr>
            <w:tcW w:w="2660" w:type="dxa"/>
            <w:vAlign w:val="center"/>
          </w:tcPr>
          <w:p w14:paraId="477D8BBF" w14:textId="77777777" w:rsidR="00104248" w:rsidRPr="00DA3FC5" w:rsidRDefault="00104248" w:rsidP="00705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Adı, Soyadı</w:t>
            </w:r>
          </w:p>
        </w:tc>
        <w:tc>
          <w:tcPr>
            <w:tcW w:w="4555" w:type="dxa"/>
          </w:tcPr>
          <w:p w14:paraId="3667068A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 w:val="restart"/>
          </w:tcPr>
          <w:p w14:paraId="2972A20B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DBF4588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DDB3B77" w14:textId="77777777" w:rsidR="00104248" w:rsidRDefault="00104248" w:rsidP="007053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A3FC5">
              <w:rPr>
                <w:rFonts w:ascii="Times New Roman" w:hAnsi="Times New Roman"/>
              </w:rPr>
              <w:t>FOTOĞRAF</w:t>
            </w:r>
          </w:p>
          <w:p w14:paraId="7E84FB86" w14:textId="77777777" w:rsidR="00C8032B" w:rsidRPr="00DA3FC5" w:rsidRDefault="00C8032B" w:rsidP="007053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ZORUNLUDUR</w:t>
            </w:r>
          </w:p>
        </w:tc>
      </w:tr>
      <w:tr w:rsidR="00104248" w:rsidRPr="00DA3FC5" w14:paraId="08E1481E" w14:textId="77777777" w:rsidTr="001C782E">
        <w:trPr>
          <w:trHeight w:val="145"/>
        </w:trPr>
        <w:tc>
          <w:tcPr>
            <w:tcW w:w="551" w:type="dxa"/>
            <w:vMerge/>
          </w:tcPr>
          <w:p w14:paraId="282DC37D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vAlign w:val="center"/>
          </w:tcPr>
          <w:p w14:paraId="7EB15458" w14:textId="77777777" w:rsidR="00104248" w:rsidRPr="00DA3FC5" w:rsidRDefault="00104248" w:rsidP="00705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Numarası</w:t>
            </w:r>
          </w:p>
        </w:tc>
        <w:tc>
          <w:tcPr>
            <w:tcW w:w="4555" w:type="dxa"/>
          </w:tcPr>
          <w:p w14:paraId="73FDAE2D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/>
          </w:tcPr>
          <w:p w14:paraId="660FD813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4248" w:rsidRPr="00DA3FC5" w14:paraId="18EE8DBB" w14:textId="77777777" w:rsidTr="001C782E">
        <w:trPr>
          <w:trHeight w:val="145"/>
        </w:trPr>
        <w:tc>
          <w:tcPr>
            <w:tcW w:w="551" w:type="dxa"/>
            <w:vMerge/>
          </w:tcPr>
          <w:p w14:paraId="45985A00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vAlign w:val="center"/>
          </w:tcPr>
          <w:p w14:paraId="00C18733" w14:textId="77777777" w:rsidR="00104248" w:rsidRPr="00DA3FC5" w:rsidRDefault="00104248" w:rsidP="000F6D4A">
            <w:pPr>
              <w:tabs>
                <w:tab w:val="center" w:pos="1181"/>
                <w:tab w:val="right" w:pos="2362"/>
              </w:tabs>
              <w:spacing w:after="0" w:line="240" w:lineRule="auto"/>
              <w:rPr>
                <w:rFonts w:ascii="Times New Roman" w:hAnsi="Times New Roman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ab/>
              <w:t xml:space="preserve">Staj </w:t>
            </w:r>
            <w:r>
              <w:rPr>
                <w:rFonts w:ascii="Times New Roman" w:hAnsi="Times New Roman"/>
                <w:sz w:val="20"/>
                <w:szCs w:val="20"/>
              </w:rPr>
              <w:t>Kodu</w:t>
            </w:r>
            <w:r w:rsidRPr="00DA3FC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555" w:type="dxa"/>
          </w:tcPr>
          <w:p w14:paraId="1B6C50CC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/>
          </w:tcPr>
          <w:p w14:paraId="25646E77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4248" w:rsidRPr="00DA3FC5" w14:paraId="5F55E51E" w14:textId="77777777" w:rsidTr="001C782E">
        <w:trPr>
          <w:trHeight w:val="145"/>
        </w:trPr>
        <w:tc>
          <w:tcPr>
            <w:tcW w:w="551" w:type="dxa"/>
            <w:vMerge/>
          </w:tcPr>
          <w:p w14:paraId="12C00D80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vAlign w:val="center"/>
          </w:tcPr>
          <w:p w14:paraId="6CD29910" w14:textId="77777777" w:rsidR="00104248" w:rsidRPr="00DA3FC5" w:rsidRDefault="00104248" w:rsidP="00705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 Başlama Tarihi</w:t>
            </w:r>
          </w:p>
        </w:tc>
        <w:tc>
          <w:tcPr>
            <w:tcW w:w="4555" w:type="dxa"/>
          </w:tcPr>
          <w:p w14:paraId="6646EDCA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/>
          </w:tcPr>
          <w:p w14:paraId="4A1D4110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4248" w:rsidRPr="00DA3FC5" w14:paraId="60163BF8" w14:textId="77777777" w:rsidTr="001C782E">
        <w:trPr>
          <w:trHeight w:val="145"/>
        </w:trPr>
        <w:tc>
          <w:tcPr>
            <w:tcW w:w="551" w:type="dxa"/>
            <w:vMerge/>
          </w:tcPr>
          <w:p w14:paraId="7D4395B9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vAlign w:val="center"/>
          </w:tcPr>
          <w:p w14:paraId="24D3D4A4" w14:textId="77777777" w:rsidR="00104248" w:rsidRPr="00DA3FC5" w:rsidRDefault="00104248" w:rsidP="00705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 Bitiş Tarihi</w:t>
            </w:r>
          </w:p>
        </w:tc>
        <w:tc>
          <w:tcPr>
            <w:tcW w:w="4555" w:type="dxa"/>
          </w:tcPr>
          <w:p w14:paraId="6D9169EC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/>
          </w:tcPr>
          <w:p w14:paraId="7E997479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4248" w:rsidRPr="00DA3FC5" w14:paraId="56AC510E" w14:textId="77777777" w:rsidTr="001C782E">
        <w:trPr>
          <w:trHeight w:val="145"/>
        </w:trPr>
        <w:tc>
          <w:tcPr>
            <w:tcW w:w="551" w:type="dxa"/>
          </w:tcPr>
          <w:p w14:paraId="5007763B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vAlign w:val="center"/>
          </w:tcPr>
          <w:p w14:paraId="494F86CE" w14:textId="77777777" w:rsidR="00104248" w:rsidRPr="00DA3FC5" w:rsidRDefault="00104248" w:rsidP="00705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82E">
              <w:rPr>
                <w:rFonts w:ascii="Times New Roman" w:hAnsi="Times New Roman"/>
                <w:sz w:val="20"/>
                <w:szCs w:val="20"/>
              </w:rPr>
              <w:t>Teslim Tarihi</w:t>
            </w:r>
          </w:p>
        </w:tc>
        <w:tc>
          <w:tcPr>
            <w:tcW w:w="4555" w:type="dxa"/>
          </w:tcPr>
          <w:p w14:paraId="0AF370B8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/>
          </w:tcPr>
          <w:p w14:paraId="3837FB31" w14:textId="77777777" w:rsidR="00104248" w:rsidRPr="00DA3FC5" w:rsidRDefault="00104248" w:rsidP="0070534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03C4" w:rsidRPr="00DA3FC5" w14:paraId="5C3614A0" w14:textId="77777777" w:rsidTr="001C782E">
        <w:trPr>
          <w:trHeight w:val="994"/>
        </w:trPr>
        <w:tc>
          <w:tcPr>
            <w:tcW w:w="10173" w:type="dxa"/>
            <w:gridSpan w:val="4"/>
          </w:tcPr>
          <w:p w14:paraId="2BAE6027" w14:textId="77777777" w:rsidR="007D03C4" w:rsidRPr="00DA3FC5" w:rsidRDefault="007D03C4" w:rsidP="00705342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A3FC5">
              <w:rPr>
                <w:rFonts w:ascii="Times New Roman" w:hAnsi="Times New Roman"/>
                <w:b/>
              </w:rPr>
              <w:t>Stajın Konusu:</w:t>
            </w:r>
          </w:p>
          <w:p w14:paraId="5BAB7861" w14:textId="77777777" w:rsidR="007D03C4" w:rsidRPr="00DA3FC5" w:rsidRDefault="007D03C4" w:rsidP="00705342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1C233D7" w14:textId="77777777" w:rsidR="00044DB8" w:rsidRDefault="00044DB8" w:rsidP="001C782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24B804B" w14:textId="77777777" w:rsidR="001C782E" w:rsidRPr="00DA3FC5" w:rsidRDefault="001C782E" w:rsidP="001C78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50"/>
        <w:gridCol w:w="1134"/>
        <w:gridCol w:w="3686"/>
        <w:gridCol w:w="3988"/>
      </w:tblGrid>
      <w:tr w:rsidR="00044DB8" w:rsidRPr="00DA3FC5" w14:paraId="13686E0E" w14:textId="77777777" w:rsidTr="00017A30">
        <w:trPr>
          <w:cantSplit/>
          <w:trHeight w:val="408"/>
        </w:trPr>
        <w:tc>
          <w:tcPr>
            <w:tcW w:w="534" w:type="dxa"/>
            <w:vMerge w:val="restart"/>
            <w:textDirection w:val="btLr"/>
            <w:vAlign w:val="center"/>
          </w:tcPr>
          <w:p w14:paraId="15859823" w14:textId="77777777" w:rsidR="00044DB8" w:rsidRPr="00DA3FC5" w:rsidRDefault="00044DB8" w:rsidP="00017A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STAJ YAPILAN İŞYERİNİN</w:t>
            </w:r>
          </w:p>
        </w:tc>
        <w:tc>
          <w:tcPr>
            <w:tcW w:w="850" w:type="dxa"/>
            <w:vAlign w:val="center"/>
          </w:tcPr>
          <w:p w14:paraId="412A36DB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Adı</w:t>
            </w:r>
            <w:r w:rsidR="0031646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0B87359F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 w:val="restart"/>
          </w:tcPr>
          <w:p w14:paraId="5D20C1DE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Yukarıda ismi yazılı ve fotoğrafı bulunan öğrencinin iş yerimizde ……….. iş günü staj yaptığını ve işbu defteri kendisinin tanzim ettiğini beyan ve tasdik ederim.</w:t>
            </w:r>
          </w:p>
          <w:p w14:paraId="4CBA48D3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88A510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312B8F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Adı, Soyadı:</w:t>
            </w:r>
          </w:p>
          <w:p w14:paraId="0360D123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Unvan:</w:t>
            </w:r>
          </w:p>
          <w:p w14:paraId="3443EA6E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855913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B702F3" w14:textId="3E6CB9C4" w:rsidR="00044DB8" w:rsidRPr="00DA3FC5" w:rsidRDefault="00044DB8" w:rsidP="00017A30">
            <w:pPr>
              <w:tabs>
                <w:tab w:val="left" w:pos="23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Tarih:</w:t>
            </w:r>
            <w:r w:rsidR="00AB64FA">
              <w:rPr>
                <w:rFonts w:ascii="Times New Roman" w:hAnsi="Times New Roman"/>
                <w:sz w:val="20"/>
                <w:szCs w:val="20"/>
              </w:rPr>
              <w:t xml:space="preserve">                                     İşyeri İmza/Kaşe:</w:t>
            </w:r>
          </w:p>
          <w:p w14:paraId="11F8DDFA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DB8" w:rsidRPr="00DA3FC5" w14:paraId="676C36EA" w14:textId="77777777" w:rsidTr="00017A30">
        <w:trPr>
          <w:cantSplit/>
          <w:trHeight w:val="749"/>
        </w:trPr>
        <w:tc>
          <w:tcPr>
            <w:tcW w:w="534" w:type="dxa"/>
            <w:vMerge/>
            <w:vAlign w:val="center"/>
          </w:tcPr>
          <w:p w14:paraId="2852C556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693B34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Adresi:</w:t>
            </w:r>
          </w:p>
        </w:tc>
        <w:tc>
          <w:tcPr>
            <w:tcW w:w="4820" w:type="dxa"/>
            <w:gridSpan w:val="2"/>
            <w:vAlign w:val="center"/>
          </w:tcPr>
          <w:p w14:paraId="0210EDE5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14:paraId="5E831FEA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DB8" w:rsidRPr="00DA3FC5" w14:paraId="67D1E167" w14:textId="77777777" w:rsidTr="00017A30">
        <w:trPr>
          <w:cantSplit/>
          <w:trHeight w:val="408"/>
        </w:trPr>
        <w:tc>
          <w:tcPr>
            <w:tcW w:w="534" w:type="dxa"/>
            <w:vMerge/>
            <w:vAlign w:val="center"/>
          </w:tcPr>
          <w:p w14:paraId="3D8396DC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C3F4651" w14:textId="77777777" w:rsidR="00044DB8" w:rsidRPr="00DA3FC5" w:rsidRDefault="00277941" w:rsidP="00017A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Stajı Denetleyen Yetkili</w:t>
            </w:r>
          </w:p>
        </w:tc>
        <w:tc>
          <w:tcPr>
            <w:tcW w:w="1134" w:type="dxa"/>
            <w:vAlign w:val="center"/>
          </w:tcPr>
          <w:p w14:paraId="22798DCF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Adı</w:t>
            </w:r>
          </w:p>
        </w:tc>
        <w:tc>
          <w:tcPr>
            <w:tcW w:w="3686" w:type="dxa"/>
            <w:vAlign w:val="center"/>
          </w:tcPr>
          <w:p w14:paraId="2C4205C2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14:paraId="7BE3A8DB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DB8" w:rsidRPr="00DA3FC5" w14:paraId="177FF8D8" w14:textId="77777777" w:rsidTr="00017A30">
        <w:trPr>
          <w:cantSplit/>
          <w:trHeight w:val="408"/>
        </w:trPr>
        <w:tc>
          <w:tcPr>
            <w:tcW w:w="534" w:type="dxa"/>
            <w:vMerge/>
            <w:vAlign w:val="center"/>
          </w:tcPr>
          <w:p w14:paraId="79C11264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EEB8EB2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CE32FC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Soyadı</w:t>
            </w:r>
          </w:p>
        </w:tc>
        <w:tc>
          <w:tcPr>
            <w:tcW w:w="3686" w:type="dxa"/>
            <w:vAlign w:val="center"/>
          </w:tcPr>
          <w:p w14:paraId="5A86ABD0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14:paraId="7B7A223A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DB8" w:rsidRPr="00DA3FC5" w14:paraId="26509EFE" w14:textId="77777777" w:rsidTr="00017A30">
        <w:trPr>
          <w:cantSplit/>
          <w:trHeight w:val="432"/>
        </w:trPr>
        <w:tc>
          <w:tcPr>
            <w:tcW w:w="534" w:type="dxa"/>
            <w:vMerge/>
            <w:vAlign w:val="center"/>
          </w:tcPr>
          <w:p w14:paraId="237A2DFE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143339B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1F7BFB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Unvanı</w:t>
            </w:r>
          </w:p>
        </w:tc>
        <w:tc>
          <w:tcPr>
            <w:tcW w:w="3686" w:type="dxa"/>
            <w:vAlign w:val="center"/>
          </w:tcPr>
          <w:p w14:paraId="14E40847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14:paraId="0B1E5933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DB8" w:rsidRPr="00DA3FC5" w14:paraId="46400B9B" w14:textId="77777777" w:rsidTr="00017A30">
        <w:trPr>
          <w:cantSplit/>
          <w:trHeight w:val="408"/>
        </w:trPr>
        <w:tc>
          <w:tcPr>
            <w:tcW w:w="534" w:type="dxa"/>
            <w:vMerge/>
            <w:vAlign w:val="center"/>
          </w:tcPr>
          <w:p w14:paraId="7DF04937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635C61C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FDCEDA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Diploma /</w:t>
            </w:r>
          </w:p>
          <w:p w14:paraId="3EF56141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Oda No</w:t>
            </w:r>
          </w:p>
        </w:tc>
        <w:tc>
          <w:tcPr>
            <w:tcW w:w="3686" w:type="dxa"/>
            <w:vAlign w:val="center"/>
          </w:tcPr>
          <w:p w14:paraId="66A0CF35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14:paraId="423A00DE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DB8" w:rsidRPr="00DA3FC5" w14:paraId="6B5F6B87" w14:textId="77777777" w:rsidTr="00017A30">
        <w:trPr>
          <w:cantSplit/>
          <w:trHeight w:val="757"/>
        </w:trPr>
        <w:tc>
          <w:tcPr>
            <w:tcW w:w="534" w:type="dxa"/>
            <w:vMerge/>
            <w:vAlign w:val="center"/>
          </w:tcPr>
          <w:p w14:paraId="220A13AD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7A18991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2788F3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3686" w:type="dxa"/>
            <w:vAlign w:val="center"/>
          </w:tcPr>
          <w:p w14:paraId="06BD7CC4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14:paraId="2E681E4E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AD080A" w14:textId="77777777" w:rsidR="00044DB8" w:rsidRDefault="00044DB8" w:rsidP="00044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71A33FB" w14:textId="77777777" w:rsidR="001C782E" w:rsidRPr="00DA3FC5" w:rsidRDefault="001C782E" w:rsidP="00044D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496"/>
        <w:gridCol w:w="2203"/>
        <w:gridCol w:w="151"/>
        <w:gridCol w:w="2354"/>
        <w:gridCol w:w="1481"/>
        <w:gridCol w:w="810"/>
      </w:tblGrid>
      <w:tr w:rsidR="00044DB8" w:rsidRPr="00DA3FC5" w14:paraId="6430D6D8" w14:textId="77777777" w:rsidTr="0077751A">
        <w:trPr>
          <w:trHeight w:val="473"/>
        </w:trPr>
        <w:tc>
          <w:tcPr>
            <w:tcW w:w="678" w:type="dxa"/>
            <w:vMerge w:val="restart"/>
            <w:textDirection w:val="btLr"/>
            <w:vAlign w:val="center"/>
          </w:tcPr>
          <w:p w14:paraId="434927E8" w14:textId="77777777" w:rsidR="00044DB8" w:rsidRPr="00DA3FC5" w:rsidRDefault="00044DB8" w:rsidP="00017A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BÖLÜM STAJ KOMİSYONU VE STAJ DEĞERLENDİRME SONUCU</w:t>
            </w:r>
          </w:p>
        </w:tc>
        <w:tc>
          <w:tcPr>
            <w:tcW w:w="8685" w:type="dxa"/>
            <w:gridSpan w:val="5"/>
            <w:vAlign w:val="center"/>
          </w:tcPr>
          <w:p w14:paraId="688CD5B5" w14:textId="77777777" w:rsidR="00044DB8" w:rsidRPr="00DA3FC5" w:rsidRDefault="00044DB8" w:rsidP="00452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 xml:space="preserve">Yapılan pratik çalışma </w:t>
            </w:r>
            <w:r w:rsidR="004521C1">
              <w:rPr>
                <w:rFonts w:ascii="Times New Roman" w:hAnsi="Times New Roman"/>
                <w:sz w:val="20"/>
                <w:szCs w:val="20"/>
              </w:rPr>
              <w:t>MİM</w:t>
            </w:r>
            <w:r w:rsidR="00E76DBE">
              <w:rPr>
                <w:rFonts w:ascii="Times New Roman" w:hAnsi="Times New Roman"/>
                <w:sz w:val="20"/>
                <w:szCs w:val="20"/>
              </w:rPr>
              <w:t xml:space="preserve"> …………. Zorunlu Meslek Stajı</w:t>
            </w:r>
            <w:r w:rsidRPr="00DA3FC5">
              <w:rPr>
                <w:rFonts w:ascii="Times New Roman" w:hAnsi="Times New Roman"/>
                <w:sz w:val="20"/>
                <w:szCs w:val="20"/>
              </w:rPr>
              <w:t xml:space="preserve"> olarak kabul edilmiştir.</w:t>
            </w:r>
          </w:p>
        </w:tc>
        <w:tc>
          <w:tcPr>
            <w:tcW w:w="810" w:type="dxa"/>
            <w:vAlign w:val="center"/>
          </w:tcPr>
          <w:p w14:paraId="7DEF6634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20"/>
              </w:rPr>
            </w:pPr>
            <w:r w:rsidRPr="00DA3FC5">
              <w:rPr>
                <w:rFonts w:ascii="Times New Roman" w:hAnsi="Times New Roman"/>
                <w:b/>
                <w:sz w:val="44"/>
                <w:szCs w:val="20"/>
              </w:rPr>
              <w:t>○</w:t>
            </w:r>
          </w:p>
        </w:tc>
      </w:tr>
      <w:tr w:rsidR="00044DB8" w:rsidRPr="00DA3FC5" w14:paraId="3F01466D" w14:textId="77777777" w:rsidTr="0077751A">
        <w:trPr>
          <w:trHeight w:val="430"/>
        </w:trPr>
        <w:tc>
          <w:tcPr>
            <w:tcW w:w="678" w:type="dxa"/>
            <w:vMerge/>
          </w:tcPr>
          <w:p w14:paraId="40AF0358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5" w:type="dxa"/>
            <w:gridSpan w:val="5"/>
            <w:vAlign w:val="center"/>
          </w:tcPr>
          <w:p w14:paraId="15202FDF" w14:textId="77777777" w:rsidR="00044DB8" w:rsidRPr="00DA3FC5" w:rsidRDefault="00044DB8" w:rsidP="00452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 xml:space="preserve">Yapılan pratik çalışma </w:t>
            </w:r>
            <w:r w:rsidR="004521C1">
              <w:rPr>
                <w:rFonts w:ascii="Times New Roman" w:hAnsi="Times New Roman"/>
                <w:sz w:val="20"/>
                <w:szCs w:val="20"/>
              </w:rPr>
              <w:t>MİM</w:t>
            </w:r>
            <w:r w:rsidR="00E76DBE">
              <w:rPr>
                <w:rFonts w:ascii="Times New Roman" w:hAnsi="Times New Roman"/>
                <w:sz w:val="20"/>
                <w:szCs w:val="20"/>
              </w:rPr>
              <w:t xml:space="preserve"> …………. Zorunlu Meslek Stajı</w:t>
            </w:r>
            <w:r w:rsidR="00E76DBE" w:rsidRPr="00DA3F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3FC5">
              <w:rPr>
                <w:rFonts w:ascii="Times New Roman" w:hAnsi="Times New Roman"/>
                <w:sz w:val="20"/>
                <w:szCs w:val="20"/>
              </w:rPr>
              <w:t>olarak kabul edilmemiştir.</w:t>
            </w:r>
          </w:p>
        </w:tc>
        <w:tc>
          <w:tcPr>
            <w:tcW w:w="810" w:type="dxa"/>
            <w:vAlign w:val="center"/>
          </w:tcPr>
          <w:p w14:paraId="0ED93CE1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20"/>
              </w:rPr>
            </w:pPr>
            <w:r w:rsidRPr="00DA3FC5">
              <w:rPr>
                <w:rFonts w:ascii="Times New Roman" w:hAnsi="Times New Roman"/>
                <w:b/>
                <w:sz w:val="44"/>
                <w:szCs w:val="20"/>
              </w:rPr>
              <w:t>○</w:t>
            </w:r>
          </w:p>
        </w:tc>
      </w:tr>
      <w:tr w:rsidR="00044DB8" w:rsidRPr="00DA3FC5" w14:paraId="7D8184ED" w14:textId="77777777" w:rsidTr="0077751A">
        <w:trPr>
          <w:trHeight w:val="679"/>
        </w:trPr>
        <w:tc>
          <w:tcPr>
            <w:tcW w:w="678" w:type="dxa"/>
            <w:vMerge/>
          </w:tcPr>
          <w:p w14:paraId="2EF79067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5" w:type="dxa"/>
            <w:gridSpan w:val="5"/>
            <w:vAlign w:val="center"/>
          </w:tcPr>
          <w:p w14:paraId="6A6B79DC" w14:textId="77777777" w:rsidR="00044DB8" w:rsidRPr="00DA3FC5" w:rsidRDefault="004521C1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MİM</w:t>
            </w:r>
            <w:r w:rsidR="00E76DBE">
              <w:rPr>
                <w:rFonts w:ascii="Times New Roman" w:hAnsi="Times New Roman"/>
                <w:sz w:val="20"/>
                <w:szCs w:val="20"/>
              </w:rPr>
              <w:t xml:space="preserve"> …………. Zorunlu Meslek Stajı</w:t>
            </w:r>
            <w:r w:rsidR="00E76DBE" w:rsidRPr="00DA3F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DB8" w:rsidRPr="00DA3FC5">
              <w:rPr>
                <w:rFonts w:ascii="Times New Roman" w:hAnsi="Times New Roman"/>
                <w:sz w:val="20"/>
                <w:szCs w:val="20"/>
              </w:rPr>
              <w:t xml:space="preserve">olarak yapılan pratik çalışmanın </w:t>
            </w:r>
          </w:p>
          <w:p w14:paraId="382EE0D6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…………………. iş günü kabul edilmiş, ………………….. iş günü kabul edilmemiştir.</w:t>
            </w:r>
          </w:p>
        </w:tc>
        <w:tc>
          <w:tcPr>
            <w:tcW w:w="810" w:type="dxa"/>
            <w:vAlign w:val="center"/>
          </w:tcPr>
          <w:p w14:paraId="79744B81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20"/>
              </w:rPr>
            </w:pPr>
            <w:r w:rsidRPr="00DA3FC5">
              <w:rPr>
                <w:rFonts w:ascii="Times New Roman" w:hAnsi="Times New Roman"/>
                <w:b/>
                <w:sz w:val="44"/>
                <w:szCs w:val="20"/>
              </w:rPr>
              <w:t>○</w:t>
            </w:r>
          </w:p>
        </w:tc>
      </w:tr>
      <w:tr w:rsidR="00044DB8" w:rsidRPr="00DA3FC5" w14:paraId="2F7768D0" w14:textId="77777777" w:rsidTr="0077751A">
        <w:trPr>
          <w:trHeight w:val="461"/>
        </w:trPr>
        <w:tc>
          <w:tcPr>
            <w:tcW w:w="678" w:type="dxa"/>
            <w:vMerge/>
          </w:tcPr>
          <w:p w14:paraId="6CD57C0B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5" w:type="dxa"/>
            <w:gridSpan w:val="6"/>
            <w:tcBorders>
              <w:bottom w:val="nil"/>
            </w:tcBorders>
            <w:vAlign w:val="center"/>
          </w:tcPr>
          <w:p w14:paraId="5504AD41" w14:textId="77777777" w:rsidR="00044DB8" w:rsidRPr="00DA3FC5" w:rsidRDefault="00044DB8" w:rsidP="0001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Stajın tamamının ya da bir bölümünün kabul edilmemesinin sebebi / sebepleri:</w:t>
            </w:r>
          </w:p>
        </w:tc>
      </w:tr>
      <w:tr w:rsidR="00044DB8" w:rsidRPr="00DA3FC5" w14:paraId="61256623" w14:textId="77777777" w:rsidTr="0077751A">
        <w:trPr>
          <w:trHeight w:val="1211"/>
        </w:trPr>
        <w:tc>
          <w:tcPr>
            <w:tcW w:w="678" w:type="dxa"/>
            <w:vMerge/>
          </w:tcPr>
          <w:p w14:paraId="12FCB102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31F4B1C" w14:textId="77777777" w:rsidR="00044DB8" w:rsidRPr="00DA3FC5" w:rsidRDefault="00044DB8" w:rsidP="00044D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 xml:space="preserve">Konular eksik veya yetersiz                              </w:t>
            </w:r>
          </w:p>
          <w:p w14:paraId="6291192F" w14:textId="77777777" w:rsidR="00044DB8" w:rsidRPr="00DA3FC5" w:rsidRDefault="00044DB8" w:rsidP="00044D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 defterindeki bilgiler işyerine ait değil</w:t>
            </w:r>
          </w:p>
          <w:p w14:paraId="737FF9C3" w14:textId="77777777" w:rsidR="00044DB8" w:rsidRPr="00DA3FC5" w:rsidRDefault="00044DB8" w:rsidP="00044DB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Öğrenci kontrolde bulunamamıştır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F9DAEF2" w14:textId="77777777" w:rsidR="00044DB8" w:rsidRPr="00DA3FC5" w:rsidRDefault="00044DB8" w:rsidP="00044D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 defteri zamanında teslim edilmemiş</w:t>
            </w:r>
          </w:p>
          <w:p w14:paraId="2F4D2C31" w14:textId="77777777" w:rsidR="00044DB8" w:rsidRPr="00DA3FC5" w:rsidRDefault="00044DB8" w:rsidP="00044D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Sicil fişindeki değerlendirme sonucuna göre</w:t>
            </w:r>
          </w:p>
          <w:p w14:paraId="3EA52912" w14:textId="77777777" w:rsidR="00044DB8" w:rsidRPr="00DA3FC5" w:rsidRDefault="00044DB8" w:rsidP="00044D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 sicil fişi yok</w:t>
            </w:r>
          </w:p>
        </w:tc>
      </w:tr>
      <w:tr w:rsidR="00044DB8" w:rsidRPr="00DA3FC5" w14:paraId="33C2DDCD" w14:textId="77777777" w:rsidTr="001C782E">
        <w:trPr>
          <w:trHeight w:val="1857"/>
        </w:trPr>
        <w:tc>
          <w:tcPr>
            <w:tcW w:w="678" w:type="dxa"/>
            <w:vMerge/>
            <w:tcBorders>
              <w:right w:val="single" w:sz="4" w:space="0" w:color="auto"/>
            </w:tcBorders>
          </w:tcPr>
          <w:p w14:paraId="72CC3B4E" w14:textId="77777777" w:rsidR="00044DB8" w:rsidRPr="00DA3FC5" w:rsidRDefault="00044DB8" w:rsidP="00017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0C2370" w14:textId="77777777" w:rsidR="00044DB8" w:rsidRPr="00DA3FC5" w:rsidRDefault="00044DB8" w:rsidP="001C782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</w:t>
            </w:r>
          </w:p>
          <w:p w14:paraId="0CB83C28" w14:textId="77777777" w:rsidR="00044DB8" w:rsidRPr="00DA3FC5" w:rsidRDefault="00044DB8" w:rsidP="001C782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KOMİSYONU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E8946A" w14:textId="77777777" w:rsidR="00044DB8" w:rsidRPr="00DA3FC5" w:rsidRDefault="00044DB8" w:rsidP="001C782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……./……/20……</w:t>
            </w:r>
          </w:p>
          <w:p w14:paraId="7F925DBA" w14:textId="77777777" w:rsidR="00044DB8" w:rsidRPr="00DA3FC5" w:rsidRDefault="00044DB8" w:rsidP="001C782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BAŞKAN</w:t>
            </w:r>
          </w:p>
          <w:p w14:paraId="2D22A3C1" w14:textId="77777777" w:rsidR="00044DB8" w:rsidRPr="00DA3FC5" w:rsidRDefault="00044DB8" w:rsidP="001C782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F0EE45" w14:textId="77777777" w:rsidR="00044DB8" w:rsidRPr="00DA3FC5" w:rsidRDefault="00044DB8" w:rsidP="001C782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……./……/20……</w:t>
            </w:r>
          </w:p>
          <w:p w14:paraId="49F187A9" w14:textId="77777777" w:rsidR="00044DB8" w:rsidRPr="00DA3FC5" w:rsidRDefault="00044DB8" w:rsidP="001C782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ÜYE</w:t>
            </w:r>
          </w:p>
          <w:p w14:paraId="51EE39E2" w14:textId="77777777" w:rsidR="00044DB8" w:rsidRPr="00DA3FC5" w:rsidRDefault="00044DB8" w:rsidP="001C782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B2F64A0" w14:textId="77777777" w:rsidR="00044DB8" w:rsidRPr="00DA3FC5" w:rsidRDefault="00044DB8" w:rsidP="001C782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……./……/20……</w:t>
            </w:r>
          </w:p>
          <w:p w14:paraId="24341994" w14:textId="77777777" w:rsidR="00044DB8" w:rsidRPr="00DA3FC5" w:rsidRDefault="00044DB8" w:rsidP="001C782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ÜYE</w:t>
            </w:r>
          </w:p>
          <w:p w14:paraId="7DC6193B" w14:textId="77777777" w:rsidR="00044DB8" w:rsidRPr="00DA3FC5" w:rsidRDefault="00044DB8" w:rsidP="001C782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</w:tr>
    </w:tbl>
    <w:p w14:paraId="55C3D491" w14:textId="77777777" w:rsidR="00C6146B" w:rsidRDefault="00945793" w:rsidP="00C6146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GİRİŞ</w:t>
      </w:r>
    </w:p>
    <w:p w14:paraId="54BEA95F" w14:textId="77777777" w:rsidR="00C6146B" w:rsidRDefault="00C6146B" w:rsidP="00C6146B">
      <w:pPr>
        <w:jc w:val="both"/>
        <w:rPr>
          <w:rFonts w:ascii="Times New Roman" w:hAnsi="Times New Roman"/>
          <w:sz w:val="20"/>
          <w:szCs w:val="20"/>
        </w:rPr>
      </w:pPr>
      <w:r w:rsidRPr="00CD0B38">
        <w:rPr>
          <w:rFonts w:ascii="Times New Roman" w:hAnsi="Times New Roman"/>
          <w:sz w:val="20"/>
          <w:szCs w:val="20"/>
        </w:rPr>
        <w:t>(</w:t>
      </w:r>
      <w:r w:rsidR="00945793" w:rsidRPr="00CD0B38">
        <w:rPr>
          <w:rFonts w:ascii="Times New Roman" w:hAnsi="Times New Roman"/>
          <w:sz w:val="20"/>
          <w:szCs w:val="20"/>
        </w:rPr>
        <w:t xml:space="preserve">İşyerinin tanıtımı, </w:t>
      </w:r>
      <w:r w:rsidR="00C705D9">
        <w:rPr>
          <w:rFonts w:ascii="Times New Roman" w:hAnsi="Times New Roman"/>
          <w:sz w:val="20"/>
          <w:szCs w:val="20"/>
        </w:rPr>
        <w:t>işyerinin amaçları, ş</w:t>
      </w:r>
      <w:r w:rsidRPr="00CD0B38">
        <w:rPr>
          <w:rFonts w:ascii="Times New Roman" w:hAnsi="Times New Roman"/>
          <w:sz w:val="20"/>
          <w:szCs w:val="20"/>
        </w:rPr>
        <w:t>ematik olarak işyerinin teşk</w:t>
      </w:r>
      <w:r w:rsidR="00C705D9">
        <w:rPr>
          <w:rFonts w:ascii="Times New Roman" w:hAnsi="Times New Roman"/>
          <w:sz w:val="20"/>
          <w:szCs w:val="20"/>
        </w:rPr>
        <w:t>ilat yapısı ve görev dağılımı, i</w:t>
      </w:r>
      <w:r w:rsidRPr="00CD0B38">
        <w:rPr>
          <w:rFonts w:ascii="Times New Roman" w:hAnsi="Times New Roman"/>
          <w:sz w:val="20"/>
          <w:szCs w:val="20"/>
        </w:rPr>
        <w:t xml:space="preserve">şyeri araştırma geliştirme çalışmaları, </w:t>
      </w:r>
      <w:r w:rsidR="00C705D9">
        <w:rPr>
          <w:rFonts w:ascii="Times New Roman" w:hAnsi="Times New Roman"/>
          <w:sz w:val="20"/>
          <w:szCs w:val="20"/>
        </w:rPr>
        <w:t>y</w:t>
      </w:r>
      <w:r w:rsidR="00CD0B38" w:rsidRPr="00CD0B38">
        <w:rPr>
          <w:rFonts w:ascii="Times New Roman" w:hAnsi="Times New Roman"/>
          <w:sz w:val="20"/>
          <w:szCs w:val="20"/>
        </w:rPr>
        <w:t xml:space="preserve">apılan işlerin nitelikleri, </w:t>
      </w:r>
      <w:r w:rsidR="00C705D9">
        <w:rPr>
          <w:rFonts w:ascii="Times New Roman" w:hAnsi="Times New Roman"/>
          <w:sz w:val="20"/>
          <w:szCs w:val="20"/>
        </w:rPr>
        <w:t xml:space="preserve">işletmenin </w:t>
      </w:r>
      <w:r w:rsidR="0061415F">
        <w:rPr>
          <w:rFonts w:ascii="Times New Roman" w:hAnsi="Times New Roman"/>
          <w:sz w:val="20"/>
          <w:szCs w:val="20"/>
        </w:rPr>
        <w:t>altyapısı</w:t>
      </w:r>
      <w:r w:rsidR="00CD0B38" w:rsidRPr="00CD0B38">
        <w:rPr>
          <w:rFonts w:ascii="Times New Roman" w:hAnsi="Times New Roman"/>
          <w:sz w:val="20"/>
          <w:szCs w:val="20"/>
        </w:rPr>
        <w:t xml:space="preserve">, </w:t>
      </w:r>
      <w:r w:rsidR="00C705D9">
        <w:rPr>
          <w:rFonts w:ascii="Times New Roman" w:hAnsi="Times New Roman"/>
          <w:sz w:val="20"/>
          <w:szCs w:val="20"/>
        </w:rPr>
        <w:t>g</w:t>
      </w:r>
      <w:r w:rsidRPr="00CD0B38">
        <w:rPr>
          <w:rFonts w:ascii="Times New Roman" w:hAnsi="Times New Roman"/>
          <w:sz w:val="20"/>
          <w:szCs w:val="20"/>
        </w:rPr>
        <w:t>erekli görülen diğer bilgiler)</w:t>
      </w:r>
      <w:r w:rsidR="00803BC6">
        <w:rPr>
          <w:rFonts w:ascii="Times New Roman" w:hAnsi="Times New Roman"/>
          <w:sz w:val="20"/>
          <w:szCs w:val="20"/>
        </w:rPr>
        <w:t xml:space="preserve"> Not: </w:t>
      </w:r>
      <w:r w:rsidR="00687E72">
        <w:rPr>
          <w:rFonts w:ascii="Times New Roman" w:hAnsi="Times New Roman"/>
          <w:sz w:val="20"/>
          <w:szCs w:val="20"/>
        </w:rPr>
        <w:t>Daha fazla açıklama</w:t>
      </w:r>
      <w:r w:rsidR="003C7763">
        <w:rPr>
          <w:rFonts w:ascii="Times New Roman" w:hAnsi="Times New Roman"/>
          <w:sz w:val="20"/>
          <w:szCs w:val="20"/>
        </w:rPr>
        <w:t xml:space="preserve"> için </w:t>
      </w:r>
      <w:r w:rsidR="00CF796C">
        <w:rPr>
          <w:rFonts w:ascii="Times New Roman" w:hAnsi="Times New Roman"/>
          <w:sz w:val="20"/>
          <w:szCs w:val="20"/>
        </w:rPr>
        <w:t xml:space="preserve">Mimarlık Bölümü </w:t>
      </w:r>
      <w:r w:rsidR="003C7763">
        <w:rPr>
          <w:rFonts w:ascii="Times New Roman" w:hAnsi="Times New Roman"/>
          <w:sz w:val="20"/>
          <w:szCs w:val="20"/>
        </w:rPr>
        <w:t xml:space="preserve">Staj Uygulama </w:t>
      </w:r>
      <w:r w:rsidR="00271F52">
        <w:rPr>
          <w:rFonts w:ascii="Times New Roman" w:hAnsi="Times New Roman"/>
          <w:sz w:val="20"/>
          <w:szCs w:val="20"/>
        </w:rPr>
        <w:t>Esaslarına</w:t>
      </w:r>
      <w:r w:rsidR="003C7763">
        <w:rPr>
          <w:rFonts w:ascii="Times New Roman" w:hAnsi="Times New Roman"/>
          <w:sz w:val="20"/>
          <w:szCs w:val="20"/>
        </w:rPr>
        <w:t xml:space="preserve"> bakınız. 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6146B" w:rsidRPr="00DA3FC5" w14:paraId="6072D1E9" w14:textId="77777777" w:rsidTr="00104248">
        <w:trPr>
          <w:trHeight w:val="13239"/>
        </w:trPr>
        <w:tc>
          <w:tcPr>
            <w:tcW w:w="10207" w:type="dxa"/>
          </w:tcPr>
          <w:p w14:paraId="31749487" w14:textId="77777777" w:rsidR="00C6146B" w:rsidRPr="00DA3FC5" w:rsidRDefault="00C6146B" w:rsidP="00104248">
            <w:pPr>
              <w:ind w:left="318"/>
              <w:jc w:val="both"/>
              <w:rPr>
                <w:rFonts w:ascii="Times New Roman" w:hAnsi="Times New Roman"/>
              </w:rPr>
            </w:pPr>
          </w:p>
        </w:tc>
      </w:tr>
    </w:tbl>
    <w:p w14:paraId="2FEBD3CD" w14:textId="77777777" w:rsidR="00104248" w:rsidRDefault="00104248">
      <w:pPr>
        <w:rPr>
          <w:rFonts w:ascii="Times New Roman" w:hAnsi="Times New Roman"/>
        </w:rPr>
      </w:pPr>
    </w:p>
    <w:p w14:paraId="0529387E" w14:textId="77777777" w:rsidR="00C6146B" w:rsidRPr="00C6146B" w:rsidRDefault="00C6146B" w:rsidP="00C6146B">
      <w:pPr>
        <w:jc w:val="center"/>
        <w:rPr>
          <w:rFonts w:ascii="Times New Roman" w:hAnsi="Times New Roman"/>
          <w:b/>
        </w:rPr>
      </w:pPr>
      <w:r w:rsidRPr="00C6146B">
        <w:rPr>
          <w:rFonts w:ascii="Times New Roman" w:hAnsi="Times New Roman"/>
          <w:b/>
        </w:rPr>
        <w:lastRenderedPageBreak/>
        <w:t>GÜNLÜK ÇALIŞMA RAPORU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54"/>
        <w:gridCol w:w="3454"/>
        <w:gridCol w:w="3454"/>
      </w:tblGrid>
      <w:tr w:rsidR="00DA1B7E" w14:paraId="682C0FE3" w14:textId="77777777" w:rsidTr="00E134CD">
        <w:trPr>
          <w:trHeight w:val="13004"/>
          <w:jc w:val="center"/>
        </w:trPr>
        <w:tc>
          <w:tcPr>
            <w:tcW w:w="1036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968E529" w14:textId="77777777" w:rsidR="00DA1B7E" w:rsidRPr="00C401A8" w:rsidRDefault="00DA1B7E" w:rsidP="004521C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…. Gün</w:t>
            </w:r>
          </w:p>
        </w:tc>
      </w:tr>
      <w:tr w:rsidR="00C401A8" w14:paraId="1297E419" w14:textId="77777777" w:rsidTr="00C401A8">
        <w:trPr>
          <w:trHeight w:val="262"/>
          <w:jc w:val="center"/>
        </w:trPr>
        <w:tc>
          <w:tcPr>
            <w:tcW w:w="690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6A67EE" w14:textId="77777777" w:rsidR="00C401A8" w:rsidRPr="00C401A8" w:rsidRDefault="00C401A8" w:rsidP="00C401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01A8">
              <w:rPr>
                <w:rFonts w:ascii="Times New Roman" w:hAnsi="Times New Roman"/>
                <w:b/>
                <w:sz w:val="20"/>
                <w:szCs w:val="20"/>
              </w:rPr>
              <w:t>ÇALIŞMANIN</w:t>
            </w:r>
          </w:p>
        </w:tc>
        <w:tc>
          <w:tcPr>
            <w:tcW w:w="34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2207F3" w14:textId="77777777" w:rsidR="00C401A8" w:rsidRPr="0096414C" w:rsidRDefault="00F66B87" w:rsidP="00F66B8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6414C">
              <w:rPr>
                <w:rFonts w:ascii="Times New Roman" w:hAnsi="Times New Roman"/>
                <w:b/>
                <w:sz w:val="18"/>
                <w:szCs w:val="18"/>
              </w:rPr>
              <w:t>STAJI DENETLEYEN YETKİLİ</w:t>
            </w:r>
            <w:r w:rsidR="0096414C" w:rsidRPr="0096414C">
              <w:rPr>
                <w:rFonts w:ascii="Times New Roman" w:hAnsi="Times New Roman"/>
                <w:b/>
                <w:sz w:val="18"/>
                <w:szCs w:val="18"/>
              </w:rPr>
              <w:t>NİN</w:t>
            </w:r>
          </w:p>
        </w:tc>
      </w:tr>
      <w:tr w:rsidR="00C401A8" w14:paraId="689157B6" w14:textId="77777777" w:rsidTr="00C401A8">
        <w:trPr>
          <w:trHeight w:val="338"/>
          <w:jc w:val="center"/>
        </w:trPr>
        <w:tc>
          <w:tcPr>
            <w:tcW w:w="3454" w:type="dxa"/>
            <w:vMerge w:val="restart"/>
            <w:tcBorders>
              <w:left w:val="double" w:sz="4" w:space="0" w:color="auto"/>
            </w:tcBorders>
          </w:tcPr>
          <w:p w14:paraId="68165F6F" w14:textId="77777777" w:rsidR="00C401A8" w:rsidRPr="00C401A8" w:rsidRDefault="00C401A8" w:rsidP="004521C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01A8">
              <w:rPr>
                <w:rFonts w:ascii="Times New Roman" w:hAnsi="Times New Roman"/>
                <w:b/>
                <w:sz w:val="20"/>
                <w:szCs w:val="20"/>
              </w:rPr>
              <w:t>KONUSU:</w:t>
            </w:r>
          </w:p>
        </w:tc>
        <w:tc>
          <w:tcPr>
            <w:tcW w:w="3454" w:type="dxa"/>
          </w:tcPr>
          <w:p w14:paraId="3D5802AF" w14:textId="77777777" w:rsidR="00C401A8" w:rsidRPr="00C401A8" w:rsidRDefault="00C401A8" w:rsidP="00C401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01A8">
              <w:rPr>
                <w:rFonts w:ascii="Times New Roman" w:hAnsi="Times New Roman"/>
                <w:b/>
                <w:sz w:val="20"/>
                <w:szCs w:val="20"/>
              </w:rPr>
              <w:t>TARİHİ</w:t>
            </w:r>
            <w:r w:rsidR="00F66B8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454" w:type="dxa"/>
            <w:vMerge w:val="restart"/>
          </w:tcPr>
          <w:p w14:paraId="746BD9D9" w14:textId="77777777" w:rsidR="00C401A8" w:rsidRPr="00C401A8" w:rsidRDefault="00F66B87" w:rsidP="004521C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ADI, İMZASI:</w:t>
            </w:r>
          </w:p>
        </w:tc>
      </w:tr>
      <w:tr w:rsidR="00C401A8" w14:paraId="4A5E5A9B" w14:textId="77777777" w:rsidTr="00C401A8">
        <w:trPr>
          <w:trHeight w:val="222"/>
          <w:jc w:val="center"/>
        </w:trPr>
        <w:tc>
          <w:tcPr>
            <w:tcW w:w="345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ADEC0F4" w14:textId="77777777" w:rsidR="00C401A8" w:rsidRDefault="00C401A8" w:rsidP="004521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4" w:type="dxa"/>
            <w:tcBorders>
              <w:bottom w:val="double" w:sz="4" w:space="0" w:color="auto"/>
            </w:tcBorders>
          </w:tcPr>
          <w:p w14:paraId="3E9D1055" w14:textId="77777777" w:rsidR="00C401A8" w:rsidRDefault="00C401A8" w:rsidP="004521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4" w:type="dxa"/>
            <w:vMerge/>
            <w:tcBorders>
              <w:bottom w:val="double" w:sz="4" w:space="0" w:color="auto"/>
            </w:tcBorders>
          </w:tcPr>
          <w:p w14:paraId="2A884F7E" w14:textId="77777777" w:rsidR="00C401A8" w:rsidRDefault="00C401A8" w:rsidP="004521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C6D13D" w14:textId="77777777" w:rsidR="009D5005" w:rsidRDefault="009D5005" w:rsidP="004521C1">
      <w:pPr>
        <w:jc w:val="both"/>
        <w:rPr>
          <w:rFonts w:ascii="Times New Roman" w:hAnsi="Times New Roman"/>
          <w:sz w:val="20"/>
          <w:szCs w:val="20"/>
        </w:rPr>
      </w:pPr>
    </w:p>
    <w:p w14:paraId="0655DE57" w14:textId="77777777" w:rsidR="00DA1B7E" w:rsidRPr="00C6146B" w:rsidRDefault="00DA1B7E" w:rsidP="00DA1B7E">
      <w:pPr>
        <w:jc w:val="center"/>
        <w:rPr>
          <w:rFonts w:ascii="Times New Roman" w:hAnsi="Times New Roman"/>
          <w:b/>
        </w:rPr>
      </w:pPr>
      <w:r w:rsidRPr="00C6146B">
        <w:rPr>
          <w:rFonts w:ascii="Times New Roman" w:hAnsi="Times New Roman"/>
          <w:b/>
        </w:rPr>
        <w:lastRenderedPageBreak/>
        <w:t>GÜNLÜK ÇALIŞMA RAPORU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54"/>
        <w:gridCol w:w="3454"/>
        <w:gridCol w:w="3454"/>
      </w:tblGrid>
      <w:tr w:rsidR="00DA1B7E" w14:paraId="464D285A" w14:textId="77777777" w:rsidTr="00C14BA7">
        <w:trPr>
          <w:trHeight w:val="13004"/>
          <w:jc w:val="center"/>
        </w:trPr>
        <w:tc>
          <w:tcPr>
            <w:tcW w:w="1036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73F6688" w14:textId="77777777" w:rsidR="00DA1B7E" w:rsidRPr="00C401A8" w:rsidRDefault="00DA1B7E" w:rsidP="00C14BA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…. Gün</w:t>
            </w:r>
          </w:p>
        </w:tc>
      </w:tr>
      <w:tr w:rsidR="00DA1B7E" w14:paraId="41F858D1" w14:textId="77777777" w:rsidTr="00C14BA7">
        <w:trPr>
          <w:trHeight w:val="262"/>
          <w:jc w:val="center"/>
        </w:trPr>
        <w:tc>
          <w:tcPr>
            <w:tcW w:w="690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911E056" w14:textId="77777777" w:rsidR="00DA1B7E" w:rsidRPr="00C401A8" w:rsidRDefault="00DA1B7E" w:rsidP="00C14B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01A8">
              <w:rPr>
                <w:rFonts w:ascii="Times New Roman" w:hAnsi="Times New Roman"/>
                <w:b/>
                <w:sz w:val="20"/>
                <w:szCs w:val="20"/>
              </w:rPr>
              <w:t>ÇALIŞMANIN</w:t>
            </w:r>
          </w:p>
        </w:tc>
        <w:tc>
          <w:tcPr>
            <w:tcW w:w="34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D7FC56" w14:textId="77777777" w:rsidR="00DA1B7E" w:rsidRPr="0096414C" w:rsidRDefault="00C225A4" w:rsidP="0077441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6414C">
              <w:rPr>
                <w:rFonts w:ascii="Times New Roman" w:hAnsi="Times New Roman"/>
                <w:b/>
                <w:sz w:val="18"/>
                <w:szCs w:val="18"/>
              </w:rPr>
              <w:t>STAJI DENETLEYEN YETKİLİ</w:t>
            </w:r>
            <w:r w:rsidR="0096414C">
              <w:rPr>
                <w:rFonts w:ascii="Times New Roman" w:hAnsi="Times New Roman"/>
                <w:b/>
                <w:sz w:val="18"/>
                <w:szCs w:val="18"/>
              </w:rPr>
              <w:t>NİN</w:t>
            </w:r>
          </w:p>
        </w:tc>
      </w:tr>
      <w:tr w:rsidR="00DA1B7E" w14:paraId="7682F733" w14:textId="77777777" w:rsidTr="00C14BA7">
        <w:trPr>
          <w:trHeight w:val="338"/>
          <w:jc w:val="center"/>
        </w:trPr>
        <w:tc>
          <w:tcPr>
            <w:tcW w:w="3454" w:type="dxa"/>
            <w:vMerge w:val="restart"/>
            <w:tcBorders>
              <w:left w:val="double" w:sz="4" w:space="0" w:color="auto"/>
            </w:tcBorders>
          </w:tcPr>
          <w:p w14:paraId="6F742124" w14:textId="77777777" w:rsidR="00DA1B7E" w:rsidRPr="00C401A8" w:rsidRDefault="00DA1B7E" w:rsidP="00C14BA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01A8">
              <w:rPr>
                <w:rFonts w:ascii="Times New Roman" w:hAnsi="Times New Roman"/>
                <w:b/>
                <w:sz w:val="20"/>
                <w:szCs w:val="20"/>
              </w:rPr>
              <w:t>KONUSU:</w:t>
            </w:r>
          </w:p>
        </w:tc>
        <w:tc>
          <w:tcPr>
            <w:tcW w:w="3454" w:type="dxa"/>
          </w:tcPr>
          <w:p w14:paraId="55284C67" w14:textId="77777777" w:rsidR="00DA1B7E" w:rsidRPr="00C401A8" w:rsidRDefault="00DA1B7E" w:rsidP="00C14B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01A8">
              <w:rPr>
                <w:rFonts w:ascii="Times New Roman" w:hAnsi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3454" w:type="dxa"/>
            <w:vMerge w:val="restart"/>
          </w:tcPr>
          <w:p w14:paraId="0607DBAC" w14:textId="77777777" w:rsidR="00DA1B7E" w:rsidRPr="00C401A8" w:rsidRDefault="00C225A4" w:rsidP="00C14BA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ADI, İMZASI:</w:t>
            </w:r>
          </w:p>
        </w:tc>
      </w:tr>
      <w:tr w:rsidR="00DA1B7E" w14:paraId="0F08A0FA" w14:textId="77777777" w:rsidTr="00C14BA7">
        <w:trPr>
          <w:trHeight w:val="222"/>
          <w:jc w:val="center"/>
        </w:trPr>
        <w:tc>
          <w:tcPr>
            <w:tcW w:w="345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95255B1" w14:textId="77777777" w:rsidR="00DA1B7E" w:rsidRDefault="00DA1B7E" w:rsidP="00C14B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4" w:type="dxa"/>
            <w:tcBorders>
              <w:bottom w:val="double" w:sz="4" w:space="0" w:color="auto"/>
            </w:tcBorders>
          </w:tcPr>
          <w:p w14:paraId="06AE2C04" w14:textId="77777777" w:rsidR="00DA1B7E" w:rsidRDefault="00DA1B7E" w:rsidP="00C14B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4" w:type="dxa"/>
            <w:vMerge/>
            <w:tcBorders>
              <w:bottom w:val="double" w:sz="4" w:space="0" w:color="auto"/>
            </w:tcBorders>
          </w:tcPr>
          <w:p w14:paraId="62DB3838" w14:textId="77777777" w:rsidR="00DA1B7E" w:rsidRDefault="00DA1B7E" w:rsidP="00C14B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914481F" w14:textId="77777777" w:rsidR="00DA1B7E" w:rsidRPr="004521C1" w:rsidRDefault="00DA1B7E" w:rsidP="004521C1">
      <w:pPr>
        <w:jc w:val="both"/>
        <w:rPr>
          <w:rFonts w:ascii="Times New Roman" w:hAnsi="Times New Roman"/>
          <w:sz w:val="20"/>
          <w:szCs w:val="20"/>
        </w:rPr>
      </w:pPr>
    </w:p>
    <w:sectPr w:rsidR="00DA1B7E" w:rsidRPr="004521C1" w:rsidSect="00C401A8">
      <w:pgSz w:w="11906" w:h="16838"/>
      <w:pgMar w:top="720" w:right="720" w:bottom="720" w:left="964" w:header="709" w:footer="709" w:gutter="0"/>
      <w:pgBorders w:display="firstPage" w:offsetFrom="page">
        <w:top w:val="triple" w:sz="4" w:space="24" w:color="7F7F7F" w:themeColor="text1" w:themeTint="80"/>
        <w:left w:val="triple" w:sz="4" w:space="24" w:color="7F7F7F" w:themeColor="text1" w:themeTint="80"/>
        <w:bottom w:val="triple" w:sz="4" w:space="24" w:color="7F7F7F" w:themeColor="text1" w:themeTint="80"/>
        <w:right w:val="trip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FBC6" w14:textId="77777777" w:rsidR="003E0562" w:rsidRDefault="003E0562" w:rsidP="00705342">
      <w:pPr>
        <w:spacing w:after="0" w:line="240" w:lineRule="auto"/>
      </w:pPr>
      <w:r>
        <w:separator/>
      </w:r>
    </w:p>
  </w:endnote>
  <w:endnote w:type="continuationSeparator" w:id="0">
    <w:p w14:paraId="2699A97C" w14:textId="77777777" w:rsidR="003E0562" w:rsidRDefault="003E0562" w:rsidP="0070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2944" w14:textId="77777777" w:rsidR="003E0562" w:rsidRDefault="003E0562" w:rsidP="00705342">
      <w:pPr>
        <w:spacing w:after="0" w:line="240" w:lineRule="auto"/>
      </w:pPr>
      <w:r>
        <w:separator/>
      </w:r>
    </w:p>
  </w:footnote>
  <w:footnote w:type="continuationSeparator" w:id="0">
    <w:p w14:paraId="765BE701" w14:textId="77777777" w:rsidR="003E0562" w:rsidRDefault="003E0562" w:rsidP="0070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111"/>
    <w:multiLevelType w:val="hybridMultilevel"/>
    <w:tmpl w:val="BA3662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61AC"/>
    <w:multiLevelType w:val="hybridMultilevel"/>
    <w:tmpl w:val="98D6B4DA"/>
    <w:lvl w:ilvl="0" w:tplc="9B5455CC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44A75"/>
    <w:multiLevelType w:val="hybridMultilevel"/>
    <w:tmpl w:val="AFF276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52629"/>
    <w:multiLevelType w:val="hybridMultilevel"/>
    <w:tmpl w:val="BA6EC824"/>
    <w:lvl w:ilvl="0" w:tplc="C8E0B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BD1B54"/>
    <w:multiLevelType w:val="hybridMultilevel"/>
    <w:tmpl w:val="1A36EC06"/>
    <w:lvl w:ilvl="0" w:tplc="9B5455CC">
      <w:start w:val="1"/>
      <w:numFmt w:val="bullet"/>
      <w:lvlText w:val="○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44293"/>
    <w:multiLevelType w:val="hybridMultilevel"/>
    <w:tmpl w:val="094E696A"/>
    <w:lvl w:ilvl="0" w:tplc="BECE6256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13049">
    <w:abstractNumId w:val="4"/>
  </w:num>
  <w:num w:numId="2" w16cid:durableId="1025208907">
    <w:abstractNumId w:val="1"/>
  </w:num>
  <w:num w:numId="3" w16cid:durableId="1147893051">
    <w:abstractNumId w:val="5"/>
  </w:num>
  <w:num w:numId="4" w16cid:durableId="1739013172">
    <w:abstractNumId w:val="0"/>
  </w:num>
  <w:num w:numId="5" w16cid:durableId="1388068654">
    <w:abstractNumId w:val="2"/>
  </w:num>
  <w:num w:numId="6" w16cid:durableId="179979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DB8"/>
    <w:rsid w:val="000238E9"/>
    <w:rsid w:val="00036CCD"/>
    <w:rsid w:val="00040A96"/>
    <w:rsid w:val="000415A8"/>
    <w:rsid w:val="00044DB8"/>
    <w:rsid w:val="000753B9"/>
    <w:rsid w:val="000B11D6"/>
    <w:rsid w:val="000B564A"/>
    <w:rsid w:val="000B755E"/>
    <w:rsid w:val="000F6D4A"/>
    <w:rsid w:val="00104248"/>
    <w:rsid w:val="00116496"/>
    <w:rsid w:val="00190FAD"/>
    <w:rsid w:val="001C782E"/>
    <w:rsid w:val="001F4B9C"/>
    <w:rsid w:val="002276EE"/>
    <w:rsid w:val="002570FB"/>
    <w:rsid w:val="00271F52"/>
    <w:rsid w:val="00277941"/>
    <w:rsid w:val="00292917"/>
    <w:rsid w:val="00300C73"/>
    <w:rsid w:val="0031646C"/>
    <w:rsid w:val="00337E97"/>
    <w:rsid w:val="003C7763"/>
    <w:rsid w:val="003E0562"/>
    <w:rsid w:val="004521C1"/>
    <w:rsid w:val="004B5349"/>
    <w:rsid w:val="004C03C2"/>
    <w:rsid w:val="00500557"/>
    <w:rsid w:val="00530140"/>
    <w:rsid w:val="00587B57"/>
    <w:rsid w:val="005F2D98"/>
    <w:rsid w:val="0061415F"/>
    <w:rsid w:val="00634D7C"/>
    <w:rsid w:val="00634F0B"/>
    <w:rsid w:val="00643BB8"/>
    <w:rsid w:val="00643F08"/>
    <w:rsid w:val="00687E72"/>
    <w:rsid w:val="00690FE7"/>
    <w:rsid w:val="0069278E"/>
    <w:rsid w:val="006B16D7"/>
    <w:rsid w:val="006B4EC5"/>
    <w:rsid w:val="006E0EB3"/>
    <w:rsid w:val="00705342"/>
    <w:rsid w:val="00754B21"/>
    <w:rsid w:val="007649E4"/>
    <w:rsid w:val="0077441E"/>
    <w:rsid w:val="0077751A"/>
    <w:rsid w:val="0078183F"/>
    <w:rsid w:val="00787627"/>
    <w:rsid w:val="007D03C4"/>
    <w:rsid w:val="007E1583"/>
    <w:rsid w:val="007E784E"/>
    <w:rsid w:val="007F49B4"/>
    <w:rsid w:val="008021F9"/>
    <w:rsid w:val="00803BC6"/>
    <w:rsid w:val="00816CEB"/>
    <w:rsid w:val="008712AC"/>
    <w:rsid w:val="008B077F"/>
    <w:rsid w:val="008B2715"/>
    <w:rsid w:val="008B410C"/>
    <w:rsid w:val="008D4AA6"/>
    <w:rsid w:val="008D78C1"/>
    <w:rsid w:val="00945793"/>
    <w:rsid w:val="0096414C"/>
    <w:rsid w:val="00990D2F"/>
    <w:rsid w:val="00992331"/>
    <w:rsid w:val="009D0066"/>
    <w:rsid w:val="009D5005"/>
    <w:rsid w:val="009D5EDB"/>
    <w:rsid w:val="00A047DC"/>
    <w:rsid w:val="00A936A3"/>
    <w:rsid w:val="00AB64FA"/>
    <w:rsid w:val="00AE2D4B"/>
    <w:rsid w:val="00AF755C"/>
    <w:rsid w:val="00B94C0A"/>
    <w:rsid w:val="00BD6B32"/>
    <w:rsid w:val="00BF4DEB"/>
    <w:rsid w:val="00C225A4"/>
    <w:rsid w:val="00C401A8"/>
    <w:rsid w:val="00C6146B"/>
    <w:rsid w:val="00C705D9"/>
    <w:rsid w:val="00C8032B"/>
    <w:rsid w:val="00CD0B38"/>
    <w:rsid w:val="00CF567C"/>
    <w:rsid w:val="00CF796C"/>
    <w:rsid w:val="00D060BC"/>
    <w:rsid w:val="00D57B32"/>
    <w:rsid w:val="00DA1B7E"/>
    <w:rsid w:val="00DA3608"/>
    <w:rsid w:val="00DA3FC5"/>
    <w:rsid w:val="00DE41DB"/>
    <w:rsid w:val="00E51343"/>
    <w:rsid w:val="00E76DBE"/>
    <w:rsid w:val="00EC0857"/>
    <w:rsid w:val="00EC29DF"/>
    <w:rsid w:val="00ED2519"/>
    <w:rsid w:val="00EF472A"/>
    <w:rsid w:val="00EF4BAC"/>
    <w:rsid w:val="00F0796B"/>
    <w:rsid w:val="00F51A1A"/>
    <w:rsid w:val="00F66B87"/>
    <w:rsid w:val="00F9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977"/>
  <w15:docId w15:val="{273469F2-0D65-46AD-850C-19E81DAB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2B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47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044DB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053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5342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7053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5342"/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342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9D50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9D5005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500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kan\AppData\Local\Temp\Rar$DI02.691\sayfa_indeks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23845-DCBE-4B2B-A19C-3638B7A9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sayfa_indeks</Template>
  <TotalTime>185</TotalTime>
  <Pages>5</Pages>
  <Words>318</Words>
  <Characters>1901</Characters>
  <Application>Microsoft Office Word</Application>
  <DocSecurity>0</DocSecurity>
  <Lines>316</Lines>
  <Paragraphs>105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bengi yurtsever ikinci</cp:lastModifiedBy>
  <cp:revision>22</cp:revision>
  <cp:lastPrinted>2019-06-11T07:15:00Z</cp:lastPrinted>
  <dcterms:created xsi:type="dcterms:W3CDTF">2014-12-09T09:49:00Z</dcterms:created>
  <dcterms:modified xsi:type="dcterms:W3CDTF">2026-02-19T11:49:00Z</dcterms:modified>
</cp:coreProperties>
</file>